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Galvenes izkārtojuma tabula"/>
      </w:tblPr>
      <w:tblGrid>
        <w:gridCol w:w="10466"/>
      </w:tblGrid>
      <w:tr w:rsidR="00D94AC1" w:rsidRPr="00915B94" w14:paraId="41E63BE7" w14:textId="77777777" w:rsidTr="00D94AC1">
        <w:trPr>
          <w:trHeight w:val="270"/>
        </w:trPr>
        <w:tc>
          <w:tcPr>
            <w:tcW w:w="10466" w:type="dxa"/>
          </w:tcPr>
          <w:p w14:paraId="68C0A77C" w14:textId="34B74D81" w:rsidR="00D94AC1" w:rsidRPr="00915B94" w:rsidRDefault="00196210" w:rsidP="00D94AC1">
            <w:pPr>
              <w:pStyle w:val="Kontaktinformcija"/>
              <w:rPr>
                <w:rFonts w:ascii="Arial" w:hAnsi="Arial" w:cs="Arial"/>
                <w:color w:val="000000" w:themeColor="text1"/>
              </w:rPr>
            </w:pPr>
            <w:r w:rsidRPr="00915B94">
              <w:rPr>
                <w:rFonts w:ascii="Arial" w:hAnsi="Arial" w:cs="Arial"/>
                <w:noProof/>
                <w:color w:val="000000" w:themeColor="text1"/>
                <w:lang w:bidi="lv-LV"/>
              </w:rPr>
              <mc:AlternateContent>
                <mc:Choice Requires="wps">
                  <w:drawing>
                    <wp:inline distT="0" distB="0" distL="0" distR="0" wp14:anchorId="772518B7" wp14:editId="65320FED">
                      <wp:extent cx="4946650" cy="407670"/>
                      <wp:effectExtent l="19050" t="19050" r="25400" b="15875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du="http://schemas.microsoft.com/office/word/2023/wordml/word16du" xmlns:oel="http://schemas.microsoft.com/office/2019/extlst" val="1"/>
                                </a:ext>
                              </a:extLst>
                            </wps:spPr>
                            <wps:txbx>
                              <w:txbxContent>
                                <w:p w14:paraId="7C7BCEBE" w14:textId="555E255F" w:rsidR="00196210" w:rsidRPr="00CA587F" w:rsidRDefault="00D820B7" w:rsidP="00196210">
                                  <w:pPr>
                                    <w:pStyle w:val="Logotips"/>
                                    <w:rPr>
                                      <w:rFonts w:ascii="Axiforma" w:hAnsi="Axiforma"/>
                                    </w:rPr>
                                  </w:pPr>
                                  <w:r>
                                    <w:rPr>
                                      <w:rFonts w:ascii="Axiforma" w:hAnsi="Axiforma"/>
                                      <w:lang w:bidi="lv-LV"/>
                                    </w:rPr>
                                    <w:t>Ieteikums</w:t>
                                  </w:r>
                                  <w:r w:rsidR="00196210" w:rsidRPr="00CA587F">
                                    <w:rPr>
                                      <w:rFonts w:ascii="Axiforma" w:hAnsi="Axiforma"/>
                                      <w:lang w:bidi="lv-LV"/>
                                    </w:rPr>
                                    <w:t xml:space="preserve"> Madonas novada pašvaldības apbalvojumam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2518B7" id="Forma 61" o:spid="_x0000_s1026" style="width:389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C7BCEBE" w14:textId="555E255F" w:rsidR="00196210" w:rsidRPr="00CA587F" w:rsidRDefault="00D820B7" w:rsidP="00196210">
                            <w:pPr>
                              <w:pStyle w:val="Logotips"/>
                              <w:rPr>
                                <w:rFonts w:ascii="Axiforma" w:hAnsi="Axiforma"/>
                              </w:rPr>
                            </w:pPr>
                            <w:r>
                              <w:rPr>
                                <w:rFonts w:ascii="Axiforma" w:hAnsi="Axiforma"/>
                                <w:lang w:bidi="lv-LV"/>
                              </w:rPr>
                              <w:t>Ieteikums</w:t>
                            </w:r>
                            <w:r w:rsidR="00196210" w:rsidRPr="00CA587F">
                              <w:rPr>
                                <w:rFonts w:ascii="Axiforma" w:hAnsi="Axiforma"/>
                                <w:lang w:bidi="lv-LV"/>
                              </w:rPr>
                              <w:t xml:space="preserve"> Madonas novada pašvaldības apbalvojumam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58433DB7" w14:textId="02398577" w:rsidR="00CA587F" w:rsidRPr="00915B94" w:rsidRDefault="00831721" w:rsidP="00CA587F">
      <w:pPr>
        <w:spacing w:before="120" w:after="0"/>
        <w:ind w:left="0"/>
        <w:rPr>
          <w:rFonts w:ascii="Arial" w:hAnsi="Arial" w:cs="Arial"/>
        </w:rPr>
      </w:pPr>
      <w:r w:rsidRPr="00D820B7">
        <w:rPr>
          <w:rFonts w:ascii="Arial" w:hAnsi="Arial" w:cs="Arial"/>
          <w:noProof/>
          <w:color w:val="4D763C"/>
          <w:lang w:bidi="lv-LV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B4995CC" wp14:editId="15955C86">
                <wp:simplePos x="0" y="0"/>
                <wp:positionH relativeFrom="page">
                  <wp:align>left</wp:align>
                </wp:positionH>
                <wp:positionV relativeFrom="paragraph">
                  <wp:posOffset>-1301750</wp:posOffset>
                </wp:positionV>
                <wp:extent cx="8247380" cy="3026410"/>
                <wp:effectExtent l="0" t="0" r="1270" b="254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Brīvform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Brīvform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Brīvform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Brīvform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89ADBEE" id="Grafika 17" o:spid="_x0000_s1026" style="position:absolute;margin-left:0;margin-top:-102.5pt;width:649.4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">
                <v:shape id="Brīvform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Brīvform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Brīvform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Brīvform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583C6F58" w14:textId="42BA6375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</w:p>
    <w:p w14:paraId="06D91FD4" w14:textId="437EFB2B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</w:p>
    <w:p w14:paraId="5FB056BF" w14:textId="79768A31" w:rsidR="00CA587F" w:rsidRDefault="00196210" w:rsidP="00CA587F">
      <w:pPr>
        <w:spacing w:before="120" w:after="0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lang w:bidi="lv-LV"/>
        </w:rPr>
        <w:drawing>
          <wp:anchor distT="0" distB="0" distL="114300" distR="114300" simplePos="0" relativeHeight="251661312" behindDoc="1" locked="0" layoutInCell="1" allowOverlap="1" wp14:anchorId="1D04439E" wp14:editId="53A0776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236345" cy="718185"/>
            <wp:effectExtent l="0" t="0" r="1905" b="5715"/>
            <wp:wrapNone/>
            <wp:docPr id="9462593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5C1B3" w14:textId="66A5FF5A" w:rsidR="00915B94" w:rsidRDefault="00915B94" w:rsidP="00CA587F">
      <w:pPr>
        <w:spacing w:before="120" w:after="0"/>
        <w:rPr>
          <w:rFonts w:ascii="Arial" w:hAnsi="Arial" w:cs="Arial"/>
          <w:color w:val="auto"/>
        </w:rPr>
      </w:pPr>
    </w:p>
    <w:p w14:paraId="459AFBB2" w14:textId="334B0FCE" w:rsidR="00915B94" w:rsidRPr="00D820B7" w:rsidRDefault="00D820B7" w:rsidP="00D820B7">
      <w:pPr>
        <w:spacing w:before="120" w:after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</w:t>
      </w:r>
      <w:r w:rsidR="00915B94" w:rsidRPr="00915B94">
        <w:rPr>
          <w:rFonts w:ascii="Arial" w:hAnsi="Arial" w:cs="Arial"/>
          <w:b/>
          <w:bCs/>
          <w:color w:val="auto"/>
        </w:rPr>
        <w:t>pbalvojum</w:t>
      </w:r>
      <w:r>
        <w:rPr>
          <w:rFonts w:ascii="Arial" w:hAnsi="Arial" w:cs="Arial"/>
          <w:b/>
          <w:bCs/>
          <w:color w:val="auto"/>
        </w:rPr>
        <w:t>s, kam tiek ieteikts</w:t>
      </w:r>
      <w:r w:rsidR="00915B94" w:rsidRPr="00915B94">
        <w:rPr>
          <w:rFonts w:ascii="Arial" w:hAnsi="Arial" w:cs="Arial"/>
          <w:b/>
          <w:bCs/>
          <w:color w:val="auto"/>
        </w:rPr>
        <w:t xml:space="preserve"> (vajadzīgo atzīmēt):</w:t>
      </w:r>
    </w:p>
    <w:p w14:paraId="769AF308" w14:textId="7AE35E9A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“Pateicība”</w:t>
      </w:r>
      <w:r w:rsidR="00E33419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-1133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419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316A734B" w14:textId="62E582C0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“Atzinība”</w:t>
      </w:r>
      <w:r w:rsidR="00E33419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14913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419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65CA0D0A" w14:textId="22D04CE6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“Goda novadnieks”</w:t>
      </w:r>
      <w:sdt>
        <w:sdtPr>
          <w:rPr>
            <w:rFonts w:ascii="Arial" w:hAnsi="Arial" w:cs="Arial"/>
            <w:color w:val="auto"/>
          </w:rPr>
          <w:id w:val="8663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38A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20F6253B" w14:textId="2F92A236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D776" wp14:editId="60F4F9B6">
                <wp:simplePos x="0" y="0"/>
                <wp:positionH relativeFrom="column">
                  <wp:posOffset>488950</wp:posOffset>
                </wp:positionH>
                <wp:positionV relativeFrom="paragraph">
                  <wp:posOffset>94615</wp:posOffset>
                </wp:positionV>
                <wp:extent cx="3924300" cy="31750"/>
                <wp:effectExtent l="0" t="0" r="19050" b="25400"/>
                <wp:wrapNone/>
                <wp:docPr id="1458512713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A50AA29" id="Taisns savienotājs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7.45pt" to="34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" strokecolor="#17406d [3204]" strokeweight=".5pt">
                <v:stroke joinstyle="miter"/>
              </v:line>
            </w:pict>
          </mc:Fallback>
        </mc:AlternateContent>
      </w:r>
    </w:p>
    <w:p w14:paraId="224AE2B6" w14:textId="0AFCD7F9" w:rsidR="00A66B18" w:rsidRPr="00915B94" w:rsidRDefault="00CA587F" w:rsidP="00CA587F">
      <w:pPr>
        <w:spacing w:before="120" w:after="0"/>
        <w:rPr>
          <w:rFonts w:ascii="Arial" w:hAnsi="Arial" w:cs="Arial"/>
          <w:b/>
          <w:bCs/>
          <w:color w:val="auto"/>
        </w:rPr>
      </w:pPr>
      <w:r w:rsidRPr="00915B94">
        <w:rPr>
          <w:rFonts w:ascii="Arial" w:hAnsi="Arial" w:cs="Arial"/>
          <w:b/>
          <w:bCs/>
          <w:color w:val="auto"/>
        </w:rPr>
        <w:t>Informācija par KANDIDĀTU</w:t>
      </w:r>
    </w:p>
    <w:p w14:paraId="2A4E686D" w14:textId="7A4890FE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Vārds, uzvārds (</w:t>
      </w:r>
      <w:proofErr w:type="spellStart"/>
      <w:r w:rsidR="00425BF8">
        <w:rPr>
          <w:rFonts w:ascii="Arial" w:hAnsi="Arial" w:cs="Arial"/>
          <w:color w:val="000000" w:themeColor="text1"/>
        </w:rPr>
        <w:t>jur.pers</w:t>
      </w:r>
      <w:proofErr w:type="spellEnd"/>
      <w:r w:rsidR="00425BF8">
        <w:rPr>
          <w:rFonts w:ascii="Arial" w:hAnsi="Arial" w:cs="Arial"/>
          <w:color w:val="000000" w:themeColor="text1"/>
        </w:rPr>
        <w:t xml:space="preserve">. </w:t>
      </w:r>
      <w:r w:rsidRPr="00915B94">
        <w:rPr>
          <w:rFonts w:ascii="Arial" w:hAnsi="Arial" w:cs="Arial"/>
          <w:color w:val="000000" w:themeColor="text1"/>
        </w:rPr>
        <w:t xml:space="preserve">nosaukums): </w:t>
      </w:r>
    </w:p>
    <w:p w14:paraId="1D08E528" w14:textId="1C300BFC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Dzimšanas dati</w:t>
      </w:r>
      <w:r w:rsidR="00425BF8">
        <w:rPr>
          <w:rFonts w:ascii="Arial" w:hAnsi="Arial" w:cs="Arial"/>
          <w:color w:val="000000" w:themeColor="text1"/>
        </w:rPr>
        <w:t>/reģ.nr.</w:t>
      </w:r>
      <w:r w:rsidRPr="00915B94">
        <w:rPr>
          <w:rFonts w:ascii="Arial" w:hAnsi="Arial" w:cs="Arial"/>
          <w:color w:val="000000" w:themeColor="text1"/>
        </w:rPr>
        <w:t xml:space="preserve">: </w:t>
      </w:r>
    </w:p>
    <w:p w14:paraId="794BF4E9" w14:textId="233F7605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 xml:space="preserve">Adrese: </w:t>
      </w:r>
    </w:p>
    <w:p w14:paraId="38A60D14" w14:textId="1F911C57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Tālr., e-pasts:</w:t>
      </w:r>
    </w:p>
    <w:p w14:paraId="0DE55449" w14:textId="2AC85000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10EADFF" wp14:editId="7C8806C6">
            <wp:extent cx="3932555" cy="36830"/>
            <wp:effectExtent l="0" t="0" r="0" b="1270"/>
            <wp:docPr id="125328556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20171" w14:textId="079EDC20" w:rsidR="00A66B18" w:rsidRPr="00915B94" w:rsidRDefault="00CA587F" w:rsidP="00CA587F">
      <w:pPr>
        <w:spacing w:before="120" w:after="0"/>
        <w:rPr>
          <w:rFonts w:ascii="Arial" w:hAnsi="Arial" w:cs="Arial"/>
          <w:b/>
          <w:bCs/>
          <w:color w:val="000000" w:themeColor="text1"/>
        </w:rPr>
      </w:pPr>
      <w:r w:rsidRPr="00915B94">
        <w:rPr>
          <w:rFonts w:ascii="Arial" w:hAnsi="Arial" w:cs="Arial"/>
          <w:b/>
          <w:bCs/>
          <w:color w:val="000000" w:themeColor="text1"/>
        </w:rPr>
        <w:t>Vispusīgs apraksts/pamatojums</w:t>
      </w:r>
    </w:p>
    <w:p w14:paraId="6977300E" w14:textId="75810AFA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</w:p>
    <w:p w14:paraId="465ADB14" w14:textId="5C7982EF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7EE872AB" w14:textId="1CE37926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23C6786" w14:textId="3F256355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728EB71" w14:textId="22DD6F48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37C7622" w14:textId="40FD10A0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4056A7C6" w14:textId="14B4AC44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C7E6BF7" w14:textId="77777777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2F291DDD" w14:textId="55AC9F98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0908DF4" w14:textId="50C95ED3" w:rsidR="00CA587F" w:rsidRDefault="00CA587F" w:rsidP="00A6783B">
      <w:pPr>
        <w:pStyle w:val="Paraksts"/>
        <w:rPr>
          <w:rFonts w:ascii="Arial" w:hAnsi="Arial" w:cs="Arial"/>
        </w:rPr>
      </w:pPr>
    </w:p>
    <w:p w14:paraId="5D5AC003" w14:textId="1194E160" w:rsidR="00915B94" w:rsidRDefault="00915B94" w:rsidP="00A6783B">
      <w:pPr>
        <w:pStyle w:val="Paraksts"/>
        <w:rPr>
          <w:rFonts w:ascii="Arial" w:hAnsi="Arial" w:cs="Arial"/>
        </w:rPr>
      </w:pPr>
    </w:p>
    <w:p w14:paraId="7689DE65" w14:textId="0917B704" w:rsidR="00915B94" w:rsidRDefault="00915B94" w:rsidP="00A6783B">
      <w:pPr>
        <w:pStyle w:val="Paraksts"/>
        <w:rPr>
          <w:rFonts w:ascii="Arial" w:hAnsi="Arial" w:cs="Arial"/>
        </w:rPr>
      </w:pPr>
    </w:p>
    <w:p w14:paraId="1C5FA48C" w14:textId="77777777" w:rsidR="00915B94" w:rsidRDefault="00915B94" w:rsidP="00A6783B">
      <w:pPr>
        <w:pStyle w:val="Paraksts"/>
        <w:rPr>
          <w:rFonts w:ascii="Arial" w:hAnsi="Arial" w:cs="Arial"/>
        </w:rPr>
      </w:pPr>
    </w:p>
    <w:p w14:paraId="37DC71D1" w14:textId="71953926" w:rsidR="00915B94" w:rsidRDefault="00915B94" w:rsidP="00A6783B">
      <w:pPr>
        <w:pStyle w:val="Paraksts"/>
        <w:rPr>
          <w:rFonts w:ascii="Arial" w:hAnsi="Arial" w:cs="Arial"/>
        </w:rPr>
      </w:pPr>
    </w:p>
    <w:p w14:paraId="720E34E6" w14:textId="4F19F894" w:rsidR="00915B94" w:rsidRDefault="00915B94" w:rsidP="00A6783B">
      <w:pPr>
        <w:pStyle w:val="Paraksts"/>
        <w:rPr>
          <w:rFonts w:ascii="Arial" w:hAnsi="Arial" w:cs="Arial"/>
        </w:rPr>
      </w:pPr>
    </w:p>
    <w:p w14:paraId="557AF6AE" w14:textId="77777777" w:rsidR="00D820B7" w:rsidRDefault="00D820B7" w:rsidP="00915B94">
      <w:pPr>
        <w:pStyle w:val="Paraksts"/>
        <w:ind w:left="0"/>
        <w:rPr>
          <w:rFonts w:ascii="Arial" w:hAnsi="Arial" w:cs="Arial"/>
        </w:rPr>
      </w:pPr>
    </w:p>
    <w:p w14:paraId="499BFBAA" w14:textId="3BBF4439" w:rsidR="006E2885" w:rsidRPr="00915B94" w:rsidRDefault="006E2885" w:rsidP="00915B94">
      <w:pPr>
        <w:pStyle w:val="Paraksts"/>
        <w:ind w:left="0"/>
        <w:rPr>
          <w:rFonts w:ascii="Arial" w:hAnsi="Arial" w:cs="Arial"/>
        </w:rPr>
      </w:pPr>
    </w:p>
    <w:p w14:paraId="25DF6A47" w14:textId="6E7AFF0E" w:rsidR="00CA587F" w:rsidRPr="00915B94" w:rsidRDefault="00D820B7" w:rsidP="00A6783B">
      <w:pPr>
        <w:pStyle w:val="Paraksts"/>
        <w:rPr>
          <w:rFonts w:ascii="Arial" w:hAnsi="Arial" w:cs="Arial"/>
        </w:rPr>
      </w:pPr>
      <w:r w:rsidRPr="00915B94">
        <w:rPr>
          <w:rFonts w:ascii="Arial" w:hAnsi="Arial" w:cs="Arial"/>
          <w:noProof/>
        </w:rPr>
        <w:drawing>
          <wp:inline distT="0" distB="0" distL="0" distR="0" wp14:anchorId="7F97B34B" wp14:editId="79C64425">
            <wp:extent cx="3932555" cy="36830"/>
            <wp:effectExtent l="0" t="0" r="0" b="1270"/>
            <wp:docPr id="24672900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42963" w14:textId="2B8005FD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831971A" w14:textId="6774A16F" w:rsidR="00CA587F" w:rsidRPr="00915B94" w:rsidRDefault="00CA587F" w:rsidP="00CA587F">
      <w:pPr>
        <w:pStyle w:val="Paraksts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Informācija par PIETEICĒJU/-IEM</w:t>
      </w:r>
      <w:r w:rsidR="00196210">
        <w:rPr>
          <w:rFonts w:ascii="Arial" w:hAnsi="Arial" w:cs="Arial"/>
          <w:color w:val="auto"/>
        </w:rPr>
        <w:t xml:space="preserve"> </w:t>
      </w:r>
    </w:p>
    <w:p w14:paraId="017EB50A" w14:textId="715C4B05" w:rsidR="00CA587F" w:rsidRPr="00915B94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</w:rPr>
      </w:pPr>
    </w:p>
    <w:p w14:paraId="74F3E605" w14:textId="5D78D6FF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Vārds, uzvārds</w:t>
      </w:r>
      <w:r w:rsidR="00844F87">
        <w:rPr>
          <w:rFonts w:ascii="Arial" w:hAnsi="Arial" w:cs="Arial"/>
          <w:b w:val="0"/>
          <w:bCs w:val="0"/>
          <w:color w:val="auto"/>
          <w:sz w:val="20"/>
        </w:rPr>
        <w:t>/ juridiskā persona</w:t>
      </w: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: </w:t>
      </w:r>
    </w:p>
    <w:p w14:paraId="4BCC4028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75C62AF3" w14:textId="2AE58BB3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Personas kods</w:t>
      </w:r>
      <w:r w:rsidR="00844F87">
        <w:rPr>
          <w:rFonts w:ascii="Arial" w:hAnsi="Arial" w:cs="Arial"/>
          <w:b w:val="0"/>
          <w:bCs w:val="0"/>
          <w:color w:val="auto"/>
          <w:sz w:val="20"/>
        </w:rPr>
        <w:t>/reģ.nr.</w:t>
      </w: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: </w:t>
      </w:r>
    </w:p>
    <w:p w14:paraId="6C73677F" w14:textId="3DEC799D" w:rsidR="00CA587F" w:rsidRPr="006E2885" w:rsidRDefault="00915B94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</w:t>
      </w:r>
      <w:r w:rsidR="00CA587F" w:rsidRPr="006E2885">
        <w:rPr>
          <w:rFonts w:ascii="Arial" w:hAnsi="Arial" w:cs="Arial"/>
          <w:b w:val="0"/>
          <w:bCs w:val="0"/>
          <w:color w:val="auto"/>
          <w:sz w:val="20"/>
        </w:rPr>
        <w:t>E-pasts/tālrunis:</w:t>
      </w:r>
    </w:p>
    <w:p w14:paraId="22565F7C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6699E4B2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09E548B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3C237FDA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38ECB3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6BA37FA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7A65C2A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784D9C13" w14:textId="2CE93A24" w:rsidR="00D820B7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637CD31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6BAED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C2AA12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5A7651E1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82FFB5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33CAAB0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342B5BC6" w14:textId="77777777" w:rsidR="0027037F" w:rsidRPr="0027037F" w:rsidRDefault="0027037F" w:rsidP="0027037F">
      <w:pPr>
        <w:pStyle w:val="Paraksts"/>
        <w:ind w:left="0"/>
        <w:rPr>
          <w:rFonts w:ascii="Arial" w:hAnsi="Arial" w:cs="Arial"/>
          <w:b w:val="0"/>
          <w:bCs w:val="0"/>
          <w:color w:val="auto"/>
          <w:sz w:val="20"/>
        </w:rPr>
      </w:pPr>
    </w:p>
    <w:p w14:paraId="7E6C84A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242A228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7F7C1A5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570A7DE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BA70971" w14:textId="488BDC4E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0D590E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2C82751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23D401C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1753F44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ACEECE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3F627092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3E855C0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1D28E50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4E6AE2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60B511D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1D7A845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03363D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4E89A9A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123DA21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6180265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C4BDD9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558047E9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3553AAF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65D34A41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7682E36F" w14:textId="77777777" w:rsidR="0027037F" w:rsidRPr="0027037F" w:rsidRDefault="0027037F" w:rsidP="0027037F">
      <w:pPr>
        <w:pStyle w:val="Paraksts"/>
        <w:ind w:left="0"/>
        <w:rPr>
          <w:rFonts w:ascii="Arial" w:hAnsi="Arial" w:cs="Arial"/>
          <w:b w:val="0"/>
          <w:bCs w:val="0"/>
          <w:color w:val="auto"/>
          <w:sz w:val="20"/>
        </w:rPr>
      </w:pPr>
    </w:p>
    <w:p w14:paraId="165C176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65FBA569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02058DC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2A1DD774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F423816" w14:textId="51C10BB0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</w:t>
      </w:r>
      <w:r>
        <w:rPr>
          <w:rFonts w:ascii="Arial" w:hAnsi="Arial" w:cs="Arial"/>
          <w:b w:val="0"/>
          <w:bCs w:val="0"/>
          <w:color w:val="auto"/>
          <w:sz w:val="20"/>
        </w:rPr>
        <w:t>:</w:t>
      </w:r>
    </w:p>
    <w:p w14:paraId="35AADACD" w14:textId="77777777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0B28AFB" w14:textId="5723BDB8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>
        <w:rPr>
          <w:rFonts w:ascii="Arial" w:hAnsi="Arial" w:cs="Arial"/>
          <w:b w:val="0"/>
          <w:bCs w:val="0"/>
          <w:color w:val="auto"/>
          <w:sz w:val="20"/>
        </w:rPr>
        <w:t xml:space="preserve"> </w:t>
      </w: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Vārds, uzvārds/ juridiskā persona: </w:t>
      </w:r>
    </w:p>
    <w:p w14:paraId="1C8A9E32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0CE3A3E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1414AB0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77F286B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2E26B30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1DB0101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666A47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2AC1309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5072013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DD2812E" w14:textId="40A6B969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690EDB8E" w14:textId="6D037899" w:rsidR="00D820B7" w:rsidRDefault="00D820B7" w:rsidP="006E2885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>
        <w:rPr>
          <w:rFonts w:ascii="Arial" w:hAnsi="Arial" w:cs="Arial"/>
          <w:b w:val="0"/>
          <w:bCs w:val="0"/>
          <w:noProof/>
          <w:color w:val="auto"/>
          <w:sz w:val="20"/>
        </w:rPr>
        <w:drawing>
          <wp:inline distT="0" distB="0" distL="0" distR="0" wp14:anchorId="6628B910" wp14:editId="71E15840">
            <wp:extent cx="3932555" cy="36830"/>
            <wp:effectExtent l="0" t="0" r="0" b="1270"/>
            <wp:docPr id="4999382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25EB1" w14:textId="5D8E5C64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Ieteikumus Pašvaldības apbalvojumu: Goda zīmes “Goda novadnieks” un “Atzinība”,</w:t>
      </w:r>
    </w:p>
    <w:p w14:paraId="21775F67" w14:textId="77777777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piešķiršanai var iesniegt Madonas novada domes deputāti, valsts un pašvaldības iestāžu</w:t>
      </w:r>
    </w:p>
    <w:p w14:paraId="7B93C79C" w14:textId="77777777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vadītāji, nevalstisko organizācijas pārstāvji, juridiskas personas, fiziskas personas (ne</w:t>
      </w:r>
    </w:p>
    <w:p w14:paraId="33721DEE" w14:textId="28399329" w:rsid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mazāk kā 10 pilngadīgas personas)</w:t>
      </w: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>.</w:t>
      </w:r>
    </w:p>
    <w:p w14:paraId="54620ACB" w14:textId="77777777" w:rsidR="00D7738A" w:rsidRDefault="00DD12EF" w:rsidP="00D820B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>Aizpildītus i</w:t>
      </w:r>
      <w:r w:rsidR="00D820B7"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>eteikumus Pašvaldības apbalvojuma piešķiršanai iesniedz pašvaldības Komisijai</w:t>
      </w:r>
      <w:r w:rsidR="00D7738A">
        <w:rPr>
          <w:rFonts w:ascii="Arial" w:hAnsi="Arial" w:cs="Arial"/>
          <w:b w:val="0"/>
          <w:bCs w:val="0"/>
          <w:i/>
          <w:iCs/>
          <w:color w:val="auto"/>
          <w:sz w:val="20"/>
        </w:rPr>
        <w:t>:</w:t>
      </w:r>
    </w:p>
    <w:p w14:paraId="40DCA0D8" w14:textId="48BE3935" w:rsidR="00D7738A" w:rsidRDefault="00D820B7" w:rsidP="00D7738A">
      <w:pPr>
        <w:pStyle w:val="Paraksts"/>
        <w:numPr>
          <w:ilvl w:val="0"/>
          <w:numId w:val="1"/>
        </w:numPr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sūtot ieteikumus elektroniski uz elektroniskā pasta adresi </w:t>
      </w:r>
      <w:hyperlink r:id="rId13" w:history="1">
        <w:r w:rsidR="00D7738A" w:rsidRPr="00125D04">
          <w:rPr>
            <w:rStyle w:val="Hipersaite"/>
            <w:rFonts w:ascii="Arial" w:hAnsi="Arial" w:cs="Arial"/>
            <w:b w:val="0"/>
            <w:bCs w:val="0"/>
            <w:i/>
            <w:iCs/>
            <w:sz w:val="20"/>
          </w:rPr>
          <w:t>pasts@madona.lv</w:t>
        </w:r>
      </w:hyperlink>
      <w:r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 </w:t>
      </w:r>
    </w:p>
    <w:p w14:paraId="78366A1D" w14:textId="062E7F77" w:rsidR="00D820B7" w:rsidRDefault="00D820B7" w:rsidP="00D7738A">
      <w:pPr>
        <w:pStyle w:val="Paraksts"/>
        <w:numPr>
          <w:ilvl w:val="0"/>
          <w:numId w:val="1"/>
        </w:numPr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>vai iesniedz personīgi</w:t>
      </w:r>
      <w:r w:rsidR="00D7738A">
        <w:rPr>
          <w:rFonts w:ascii="Arial" w:hAnsi="Arial" w:cs="Arial"/>
          <w:b w:val="0"/>
          <w:bCs w:val="0"/>
          <w:i/>
          <w:iCs/>
          <w:color w:val="auto"/>
          <w:sz w:val="20"/>
        </w:rPr>
        <w:t>,</w:t>
      </w:r>
      <w:r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 vai pa pastu Madonas novada pašvaldības Lietvedības nodaļā Saieta laukumā 1, Madonā, Madonas novadā, LV-4801, vai jebkurā Madonas novada Klientu apkalpošanas centrā</w:t>
      </w:r>
      <w:r w:rsidR="00D7738A">
        <w:rPr>
          <w:rFonts w:ascii="Arial" w:hAnsi="Arial" w:cs="Arial"/>
          <w:b w:val="0"/>
          <w:bCs w:val="0"/>
          <w:i/>
          <w:iCs/>
          <w:color w:val="auto"/>
          <w:sz w:val="20"/>
        </w:rPr>
        <w:t>,</w:t>
      </w:r>
      <w:r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 vai pagastu vai apvienību pārvaldēs.</w:t>
      </w:r>
    </w:p>
    <w:p w14:paraId="4820A7EB" w14:textId="2EC616E1" w:rsidR="00844F87" w:rsidRDefault="00844F87" w:rsidP="00D820B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Ieteikumu iesūtīšanas </w:t>
      </w:r>
      <w:r w:rsidRPr="004A343E">
        <w:rPr>
          <w:rFonts w:ascii="Arial" w:hAnsi="Arial" w:cs="Arial"/>
          <w:i/>
          <w:iCs/>
          <w:color w:val="auto"/>
          <w:sz w:val="20"/>
        </w:rPr>
        <w:t>gala termiņš</w:t>
      </w:r>
      <w:r w:rsidR="004A343E">
        <w:rPr>
          <w:rFonts w:ascii="Arial" w:hAnsi="Arial" w:cs="Arial"/>
          <w:i/>
          <w:iCs/>
          <w:color w:val="auto"/>
          <w:sz w:val="20"/>
        </w:rPr>
        <w:t xml:space="preserve"> -</w:t>
      </w:r>
      <w:r w:rsidRPr="004A343E">
        <w:rPr>
          <w:rFonts w:ascii="Arial" w:hAnsi="Arial" w:cs="Arial"/>
          <w:i/>
          <w:iCs/>
          <w:color w:val="auto"/>
          <w:sz w:val="20"/>
        </w:rPr>
        <w:t xml:space="preserve"> 202</w:t>
      </w:r>
      <w:r w:rsidR="00D7738A">
        <w:rPr>
          <w:rFonts w:ascii="Arial" w:hAnsi="Arial" w:cs="Arial"/>
          <w:i/>
          <w:iCs/>
          <w:color w:val="auto"/>
          <w:sz w:val="20"/>
        </w:rPr>
        <w:t>5</w:t>
      </w:r>
      <w:r w:rsidRPr="004A343E">
        <w:rPr>
          <w:rFonts w:ascii="Arial" w:hAnsi="Arial" w:cs="Arial"/>
          <w:i/>
          <w:iCs/>
          <w:color w:val="auto"/>
          <w:sz w:val="20"/>
        </w:rPr>
        <w:t xml:space="preserve">. gada </w:t>
      </w:r>
      <w:r w:rsidR="00D7738A">
        <w:rPr>
          <w:rFonts w:ascii="Arial" w:hAnsi="Arial" w:cs="Arial"/>
          <w:i/>
          <w:iCs/>
          <w:color w:val="auto"/>
          <w:sz w:val="20"/>
        </w:rPr>
        <w:t>18. septembris</w:t>
      </w:r>
      <w:r w:rsidRPr="004A343E">
        <w:rPr>
          <w:rFonts w:ascii="Arial" w:hAnsi="Arial" w:cs="Arial"/>
          <w:i/>
          <w:iCs/>
          <w:color w:val="auto"/>
          <w:sz w:val="20"/>
        </w:rPr>
        <w:t>.</w:t>
      </w:r>
    </w:p>
    <w:sectPr w:rsidR="00844F8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9AB2" w14:textId="77777777" w:rsidR="00F948F3" w:rsidRDefault="00F948F3" w:rsidP="00A66B18">
      <w:pPr>
        <w:spacing w:before="0" w:after="0"/>
      </w:pPr>
      <w:r>
        <w:separator/>
      </w:r>
    </w:p>
  </w:endnote>
  <w:endnote w:type="continuationSeparator" w:id="0">
    <w:p w14:paraId="7B386DC7" w14:textId="77777777" w:rsidR="00F948F3" w:rsidRDefault="00F948F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xiform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DEED" w14:textId="77777777" w:rsidR="00F948F3" w:rsidRDefault="00F948F3" w:rsidP="00A66B18">
      <w:pPr>
        <w:spacing w:before="0" w:after="0"/>
      </w:pPr>
      <w:r>
        <w:separator/>
      </w:r>
    </w:p>
  </w:footnote>
  <w:footnote w:type="continuationSeparator" w:id="0">
    <w:p w14:paraId="4F9819F7" w14:textId="77777777" w:rsidR="00F948F3" w:rsidRDefault="00F948F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1C9B"/>
    <w:multiLevelType w:val="hybridMultilevel"/>
    <w:tmpl w:val="3588F4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C1"/>
    <w:rsid w:val="00030C2F"/>
    <w:rsid w:val="00083BAA"/>
    <w:rsid w:val="000B0807"/>
    <w:rsid w:val="0010680C"/>
    <w:rsid w:val="001279FA"/>
    <w:rsid w:val="00152B0B"/>
    <w:rsid w:val="001766D6"/>
    <w:rsid w:val="00192419"/>
    <w:rsid w:val="00196210"/>
    <w:rsid w:val="001C270D"/>
    <w:rsid w:val="001E2320"/>
    <w:rsid w:val="00214E28"/>
    <w:rsid w:val="00236ED0"/>
    <w:rsid w:val="00244398"/>
    <w:rsid w:val="0027037F"/>
    <w:rsid w:val="00311DF6"/>
    <w:rsid w:val="00352B81"/>
    <w:rsid w:val="00394757"/>
    <w:rsid w:val="003A0150"/>
    <w:rsid w:val="003E24DF"/>
    <w:rsid w:val="0041428F"/>
    <w:rsid w:val="00425BF8"/>
    <w:rsid w:val="004A2B0D"/>
    <w:rsid w:val="004A343E"/>
    <w:rsid w:val="005C2210"/>
    <w:rsid w:val="00615018"/>
    <w:rsid w:val="0062123A"/>
    <w:rsid w:val="00646E75"/>
    <w:rsid w:val="006D42E5"/>
    <w:rsid w:val="006E2885"/>
    <w:rsid w:val="006F6F10"/>
    <w:rsid w:val="00783E79"/>
    <w:rsid w:val="00795E53"/>
    <w:rsid w:val="007B5AE8"/>
    <w:rsid w:val="007F5192"/>
    <w:rsid w:val="00803154"/>
    <w:rsid w:val="0080770E"/>
    <w:rsid w:val="00831721"/>
    <w:rsid w:val="00844F87"/>
    <w:rsid w:val="00862A06"/>
    <w:rsid w:val="00915B94"/>
    <w:rsid w:val="00946116"/>
    <w:rsid w:val="00973858"/>
    <w:rsid w:val="009B013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B11A6"/>
    <w:rsid w:val="00C701F7"/>
    <w:rsid w:val="00C70786"/>
    <w:rsid w:val="00CA587F"/>
    <w:rsid w:val="00D10958"/>
    <w:rsid w:val="00D66593"/>
    <w:rsid w:val="00D7738A"/>
    <w:rsid w:val="00D820B7"/>
    <w:rsid w:val="00D94AC1"/>
    <w:rsid w:val="00DD12EF"/>
    <w:rsid w:val="00DE6DA2"/>
    <w:rsid w:val="00DF2D30"/>
    <w:rsid w:val="00E33419"/>
    <w:rsid w:val="00E4786A"/>
    <w:rsid w:val="00E55D74"/>
    <w:rsid w:val="00E6540C"/>
    <w:rsid w:val="00E81E2A"/>
    <w:rsid w:val="00EE0952"/>
    <w:rsid w:val="00F173EC"/>
    <w:rsid w:val="00F948F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A3CE3"/>
  <w14:defaultImageDpi w14:val="32767"/>
  <w15:chartTrackingRefBased/>
  <w15:docId w15:val="{7E16A824-CF25-412E-94E0-4D5E3E38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Parasts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Virsraksts1">
    <w:name w:val="heading 1"/>
    <w:basedOn w:val="Parasts"/>
    <w:next w:val="Parasts"/>
    <w:link w:val="Virsraksts1Rakstz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ts">
    <w:name w:val="Adresāts"/>
    <w:basedOn w:val="Parasts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Uzruna">
    <w:name w:val="Salutation"/>
    <w:basedOn w:val="Parasts"/>
    <w:link w:val="UzrunaRakstz"/>
    <w:uiPriority w:val="4"/>
    <w:unhideWhenUsed/>
    <w:qFormat/>
    <w:rsid w:val="00A66B18"/>
    <w:pPr>
      <w:spacing w:before="720"/>
    </w:pPr>
  </w:style>
  <w:style w:type="character" w:customStyle="1" w:styleId="UzrunaRakstz">
    <w:name w:val="Uzruna Rakstz."/>
    <w:basedOn w:val="Noklusjumarindkopasfonts"/>
    <w:link w:val="Uzrun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oslgums">
    <w:name w:val="Closing"/>
    <w:basedOn w:val="Parasts"/>
    <w:next w:val="Paraksts"/>
    <w:link w:val="NoslgumsRakstz"/>
    <w:uiPriority w:val="6"/>
    <w:unhideWhenUsed/>
    <w:qFormat/>
    <w:rsid w:val="00A6783B"/>
    <w:pPr>
      <w:spacing w:before="480" w:after="960"/>
    </w:pPr>
  </w:style>
  <w:style w:type="character" w:customStyle="1" w:styleId="NoslgumsRakstz">
    <w:name w:val="Noslēgums Rakstz."/>
    <w:basedOn w:val="Noklusjumarindkopasfonts"/>
    <w:link w:val="Noslgum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araksts">
    <w:name w:val="Signature"/>
    <w:basedOn w:val="Parasts"/>
    <w:link w:val="ParakstsRakstz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arakstsRakstz">
    <w:name w:val="Paraksts Rakstz."/>
    <w:basedOn w:val="Noklusjumarindkopasfonts"/>
    <w:link w:val="Parakst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E24DF"/>
    <w:pPr>
      <w:spacing w:after="0"/>
      <w:jc w:val="right"/>
    </w:pPr>
  </w:style>
  <w:style w:type="character" w:customStyle="1" w:styleId="GalveneRakstz">
    <w:name w:val="Galvene Rakstz."/>
    <w:basedOn w:val="Noklusjumarindkopasfonts"/>
    <w:link w:val="Galve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Izteiksmgs">
    <w:name w:val="Strong"/>
    <w:basedOn w:val="Noklusjumarindkopasfonts"/>
    <w:uiPriority w:val="1"/>
    <w:semiHidden/>
    <w:rsid w:val="003E24DF"/>
    <w:rPr>
      <w:b/>
      <w:bCs/>
    </w:rPr>
  </w:style>
  <w:style w:type="paragraph" w:customStyle="1" w:styleId="Kontaktinformcija">
    <w:name w:val="Kontaktinformācija"/>
    <w:basedOn w:val="Parasts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Paraststmeklis">
    <w:name w:val="Normal (Web)"/>
    <w:basedOn w:val="Parasts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Vietturateksts">
    <w:name w:val="Placeholder Text"/>
    <w:basedOn w:val="Noklusjumarindkopasfonts"/>
    <w:uiPriority w:val="99"/>
    <w:semiHidden/>
    <w:rsid w:val="001766D6"/>
    <w:rPr>
      <w:color w:val="808080"/>
    </w:rPr>
  </w:style>
  <w:style w:type="paragraph" w:styleId="Kjene">
    <w:name w:val="footer"/>
    <w:basedOn w:val="Parasts"/>
    <w:link w:val="KjeneRakstz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s">
    <w:name w:val="Logotips"/>
    <w:basedOn w:val="Parasts"/>
    <w:next w:val="Parasts"/>
    <w:link w:val="Logotiparakstzm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iparakstzme">
    <w:name w:val="Logotipa rakstzīme"/>
    <w:basedOn w:val="Noklusjumarindkopasfonts"/>
    <w:link w:val="Logotips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saite">
    <w:name w:val="Hyperlink"/>
    <w:basedOn w:val="Noklusjumarindkopasfonts"/>
    <w:uiPriority w:val="99"/>
    <w:unhideWhenUsed/>
    <w:rsid w:val="00D7738A"/>
    <w:rPr>
      <w:color w:val="F49100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rsid w:val="00D7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sts@madon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s\AppData\Local\Microsoft\Office\16.0\DTS\lv-LV%7bEC77599F-1BD7-49DE-B025-20A8CB124760%7d\%7b2D9BF737-A6D0-4998-BC62-BDEC62172B12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{2D9BF737-A6D0-4998-BC62-BDEC62172B12}tf56348247_win32</Template>
  <TotalTime>4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Egils</dc:creator>
  <cp:keywords/>
  <dc:description/>
  <cp:lastModifiedBy>LauraK</cp:lastModifiedBy>
  <cp:revision>3</cp:revision>
  <dcterms:created xsi:type="dcterms:W3CDTF">2024-09-11T07:55:00Z</dcterms:created>
  <dcterms:modified xsi:type="dcterms:W3CDTF">2025-08-18T13:34:00Z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